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DC" w:rsidRDefault="00B751DC" w:rsidP="00476D32">
      <w:pPr>
        <w:tabs>
          <w:tab w:val="left" w:pos="4130"/>
        </w:tabs>
        <w:spacing w:after="0"/>
        <w:jc w:val="center"/>
        <w:rPr>
          <w:noProof/>
          <w:lang w:eastAsia="tr-TR"/>
        </w:rPr>
      </w:pPr>
    </w:p>
    <w:p w:rsidR="00B751DC" w:rsidRDefault="00B751DC" w:rsidP="00F601F5">
      <w:pPr>
        <w:tabs>
          <w:tab w:val="left" w:pos="4130"/>
        </w:tabs>
        <w:spacing w:after="0"/>
        <w:rPr>
          <w:noProof/>
          <w:lang w:eastAsia="tr-TR"/>
        </w:rPr>
      </w:pPr>
      <w:r w:rsidRPr="00B751DC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D8A3CDC" wp14:editId="0B4D8F3A">
            <wp:simplePos x="0" y="0"/>
            <wp:positionH relativeFrom="column">
              <wp:posOffset>5509260</wp:posOffset>
            </wp:positionH>
            <wp:positionV relativeFrom="paragraph">
              <wp:posOffset>42545</wp:posOffset>
            </wp:positionV>
            <wp:extent cx="847725" cy="837565"/>
            <wp:effectExtent l="0" t="0" r="9525" b="635"/>
            <wp:wrapNone/>
            <wp:docPr id="1" name="Resim 1" descr="C:\Users\volkan.polat.GSB\Desktop\Gençlik ve Spor Bakanlığ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kan.polat.GSB\Desktop\Gençlik ve Spor Bakanlığ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01F5">
        <w:rPr>
          <w:noProof/>
          <w:lang w:eastAsia="tr-TR"/>
        </w:rPr>
        <w:drawing>
          <wp:inline distT="0" distB="0" distL="0" distR="0">
            <wp:extent cx="933450" cy="933450"/>
            <wp:effectExtent l="0" t="0" r="0" b="0"/>
            <wp:docPr id="2" name="Resim 2" descr="C:\Users\pc\Desktop\24 nisan dosyası\Federasy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4 nisan dosyası\Federasyon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6EC" w:rsidRDefault="003B06EC" w:rsidP="00F601F5">
      <w:pPr>
        <w:tabs>
          <w:tab w:val="left" w:pos="4130"/>
        </w:tabs>
        <w:spacing w:after="0"/>
        <w:rPr>
          <w:noProof/>
          <w:lang w:eastAsia="tr-TR"/>
        </w:rPr>
      </w:pPr>
    </w:p>
    <w:p w:rsidR="003B06EC" w:rsidRDefault="003B06EC" w:rsidP="00F601F5">
      <w:pPr>
        <w:tabs>
          <w:tab w:val="left" w:pos="4130"/>
        </w:tabs>
        <w:spacing w:after="0"/>
        <w:rPr>
          <w:noProof/>
          <w:lang w:eastAsia="tr-TR"/>
        </w:rPr>
      </w:pPr>
    </w:p>
    <w:p w:rsidR="00F767AA" w:rsidRPr="000B7914" w:rsidRDefault="005522DD" w:rsidP="00B751DC">
      <w:pPr>
        <w:tabs>
          <w:tab w:val="left" w:pos="4130"/>
        </w:tabs>
        <w:spacing w:after="0"/>
        <w:jc w:val="center"/>
        <w:rPr>
          <w:b/>
          <w:noProof/>
          <w:lang w:eastAsia="tr-TR"/>
        </w:rPr>
      </w:pPr>
      <w:r w:rsidRPr="000B7914">
        <w:rPr>
          <w:b/>
          <w:noProof/>
          <w:lang w:eastAsia="tr-TR"/>
        </w:rPr>
        <w:t>TÜRKİYE VÜCUT GELİŞTİRME FİTNESS VE BİLEK GÜREŞİ FEDERASYONU</w:t>
      </w:r>
    </w:p>
    <w:p w:rsidR="00476D32" w:rsidRPr="000B7914" w:rsidRDefault="00476D32" w:rsidP="00CA7990">
      <w:pPr>
        <w:tabs>
          <w:tab w:val="left" w:pos="270"/>
          <w:tab w:val="left" w:pos="615"/>
          <w:tab w:val="left" w:pos="4130"/>
        </w:tabs>
        <w:spacing w:after="0"/>
        <w:rPr>
          <w:b/>
          <w:noProof/>
          <w:lang w:eastAsia="tr-TR"/>
        </w:rPr>
      </w:pP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="00CA7990">
        <w:rPr>
          <w:noProof/>
          <w:lang w:eastAsia="tr-TR"/>
        </w:rPr>
        <w:tab/>
      </w:r>
      <w:r w:rsidR="000B7914" w:rsidRPr="000B7914">
        <w:rPr>
          <w:b/>
          <w:noProof/>
          <w:lang w:eastAsia="tr-TR"/>
        </w:rPr>
        <w:t xml:space="preserve">BAŞKANLIĞINA </w:t>
      </w:r>
    </w:p>
    <w:p w:rsidR="000B7914" w:rsidRDefault="00CA7990" w:rsidP="00CA7990">
      <w:pPr>
        <w:tabs>
          <w:tab w:val="left" w:pos="5655"/>
        </w:tabs>
        <w:spacing w:after="0"/>
        <w:ind w:left="708"/>
        <w:rPr>
          <w:noProof/>
          <w:lang w:eastAsia="tr-TR"/>
        </w:rPr>
      </w:pPr>
      <w:r>
        <w:rPr>
          <w:noProof/>
          <w:lang w:eastAsia="tr-TR"/>
        </w:rPr>
        <w:t xml:space="preserve">         </w:t>
      </w:r>
      <w:r w:rsidR="000B7914">
        <w:rPr>
          <w:noProof/>
          <w:lang w:eastAsia="tr-TR"/>
        </w:rPr>
        <w:tab/>
        <w:t xml:space="preserve">                            ANKARA</w:t>
      </w:r>
    </w:p>
    <w:p w:rsidR="003B06EC" w:rsidRDefault="003B06EC" w:rsidP="00CA7990">
      <w:pPr>
        <w:tabs>
          <w:tab w:val="left" w:pos="5655"/>
        </w:tabs>
        <w:spacing w:after="0"/>
        <w:ind w:left="708"/>
        <w:rPr>
          <w:noProof/>
          <w:lang w:eastAsia="tr-TR"/>
        </w:rPr>
      </w:pPr>
    </w:p>
    <w:p w:rsidR="00F601F5" w:rsidRPr="00476D32" w:rsidRDefault="00F601F5" w:rsidP="00BE2A55">
      <w:pPr>
        <w:tabs>
          <w:tab w:val="left" w:pos="975"/>
        </w:tabs>
        <w:spacing w:after="0"/>
        <w:ind w:left="708"/>
        <w:rPr>
          <w:noProof/>
          <w:lang w:eastAsia="tr-TR"/>
        </w:rPr>
      </w:pPr>
    </w:p>
    <w:p w:rsidR="00010BEE" w:rsidRDefault="00BE2A55" w:rsidP="00CA7990">
      <w:pPr>
        <w:tabs>
          <w:tab w:val="left" w:pos="4130"/>
        </w:tabs>
        <w:ind w:left="708"/>
        <w:rPr>
          <w:b/>
        </w:rPr>
      </w:pPr>
      <w:r>
        <w:rPr>
          <w:b/>
        </w:rPr>
        <w:t xml:space="preserve">  Federasyon Yönetim Kurulunun 22/05/2021 tarih 73/1 sayılı kararı doğrulusunda,  2019 yılında federasyon faaliyetlerine katılan ve </w:t>
      </w:r>
      <w:proofErr w:type="spellStart"/>
      <w:r>
        <w:rPr>
          <w:b/>
        </w:rPr>
        <w:t>pandemiden</w:t>
      </w:r>
      <w:proofErr w:type="spellEnd"/>
      <w:r>
        <w:rPr>
          <w:b/>
        </w:rPr>
        <w:t xml:space="preserve"> etkilenen  kulüplere nakdi yardım yapılmasına  istinaden alınan karar gereği</w:t>
      </w:r>
      <w:proofErr w:type="gramStart"/>
      <w:r>
        <w:rPr>
          <w:b/>
        </w:rPr>
        <w:t>;</w:t>
      </w:r>
      <w:bookmarkStart w:id="0" w:name="_GoBack"/>
      <w:bookmarkEnd w:id="0"/>
      <w:r>
        <w:rPr>
          <w:b/>
        </w:rPr>
        <w:t>……………………………………………………………………………………………………</w:t>
      </w:r>
      <w:proofErr w:type="gramEnd"/>
      <w:r>
        <w:rPr>
          <w:b/>
        </w:rPr>
        <w:t xml:space="preserve"> </w:t>
      </w:r>
      <w:r w:rsidR="00CA7990">
        <w:rPr>
          <w:b/>
        </w:rPr>
        <w:t>Derneği/Kulübü olarak</w:t>
      </w:r>
      <w:r w:rsidR="00F601F5">
        <w:rPr>
          <w:b/>
        </w:rPr>
        <w:t xml:space="preserve">, </w:t>
      </w:r>
      <w:r w:rsidR="00CA7990">
        <w:rPr>
          <w:b/>
        </w:rPr>
        <w:t xml:space="preserve"> korona </w:t>
      </w:r>
      <w:proofErr w:type="gramStart"/>
      <w:r w:rsidR="00CA7990">
        <w:rPr>
          <w:b/>
        </w:rPr>
        <w:t>virüs</w:t>
      </w:r>
      <w:r w:rsidR="00F601F5">
        <w:rPr>
          <w:b/>
        </w:rPr>
        <w:t xml:space="preserve"> </w:t>
      </w:r>
      <w:r w:rsidR="00CA7990">
        <w:rPr>
          <w:b/>
        </w:rPr>
        <w:t xml:space="preserve"> </w:t>
      </w:r>
      <w:proofErr w:type="spellStart"/>
      <w:r w:rsidR="00CA7990">
        <w:rPr>
          <w:b/>
        </w:rPr>
        <w:t>pandemisi</w:t>
      </w:r>
      <w:proofErr w:type="spellEnd"/>
      <w:proofErr w:type="gramEnd"/>
      <w:r w:rsidR="00F601F5">
        <w:rPr>
          <w:b/>
        </w:rPr>
        <w:t xml:space="preserve"> </w:t>
      </w:r>
      <w:r w:rsidR="00CA7990">
        <w:rPr>
          <w:b/>
        </w:rPr>
        <w:t xml:space="preserve"> sebebiyle </w:t>
      </w:r>
      <w:r w:rsidR="00F601F5">
        <w:rPr>
          <w:b/>
        </w:rPr>
        <w:t xml:space="preserve"> </w:t>
      </w:r>
      <w:r w:rsidR="00CA7990">
        <w:rPr>
          <w:b/>
        </w:rPr>
        <w:t>uygulanan</w:t>
      </w:r>
      <w:r w:rsidR="00F601F5">
        <w:rPr>
          <w:b/>
        </w:rPr>
        <w:t xml:space="preserve"> </w:t>
      </w:r>
      <w:r w:rsidR="00CA7990">
        <w:rPr>
          <w:b/>
        </w:rPr>
        <w:t xml:space="preserve"> kısmi </w:t>
      </w:r>
      <w:r w:rsidR="00F601F5">
        <w:rPr>
          <w:b/>
        </w:rPr>
        <w:t xml:space="preserve"> </w:t>
      </w:r>
      <w:r w:rsidR="00CA7990">
        <w:rPr>
          <w:b/>
        </w:rPr>
        <w:t xml:space="preserve">kısıtlama </w:t>
      </w:r>
      <w:r w:rsidR="00F601F5">
        <w:rPr>
          <w:b/>
        </w:rPr>
        <w:t xml:space="preserve"> </w:t>
      </w:r>
      <w:r w:rsidR="00CA7990">
        <w:rPr>
          <w:b/>
        </w:rPr>
        <w:t>ve kapanmalar neticesinde</w:t>
      </w:r>
      <w:r w:rsidR="00B97DE5">
        <w:rPr>
          <w:b/>
        </w:rPr>
        <w:t>,</w:t>
      </w:r>
      <w:r w:rsidR="00CA7990">
        <w:rPr>
          <w:b/>
        </w:rPr>
        <w:t xml:space="preserve"> </w:t>
      </w:r>
      <w:r w:rsidR="00F601F5">
        <w:rPr>
          <w:b/>
        </w:rPr>
        <w:t xml:space="preserve"> </w:t>
      </w:r>
      <w:r w:rsidR="00CA7990">
        <w:rPr>
          <w:b/>
        </w:rPr>
        <w:t xml:space="preserve">yaşadığımız maddi </w:t>
      </w:r>
      <w:r w:rsidR="00F601F5">
        <w:rPr>
          <w:b/>
        </w:rPr>
        <w:t xml:space="preserve"> </w:t>
      </w:r>
      <w:r w:rsidR="00CA7990">
        <w:rPr>
          <w:b/>
        </w:rPr>
        <w:t xml:space="preserve">sorunlarımıza </w:t>
      </w:r>
      <w:r w:rsidR="00F601F5">
        <w:rPr>
          <w:b/>
        </w:rPr>
        <w:t xml:space="preserve"> </w:t>
      </w:r>
      <w:r w:rsidR="00CA7990">
        <w:rPr>
          <w:b/>
        </w:rPr>
        <w:t xml:space="preserve">destek </w:t>
      </w:r>
      <w:r w:rsidR="00F601F5">
        <w:rPr>
          <w:b/>
        </w:rPr>
        <w:t xml:space="preserve"> </w:t>
      </w:r>
      <w:r w:rsidR="00CA7990">
        <w:rPr>
          <w:b/>
        </w:rPr>
        <w:t>olması</w:t>
      </w:r>
      <w:r w:rsidR="00F601F5">
        <w:rPr>
          <w:b/>
        </w:rPr>
        <w:t xml:space="preserve"> </w:t>
      </w:r>
      <w:r w:rsidR="00CA7990">
        <w:rPr>
          <w:b/>
        </w:rPr>
        <w:t xml:space="preserve"> amacıyla</w:t>
      </w:r>
      <w:r w:rsidR="00B97DE5">
        <w:rPr>
          <w:b/>
        </w:rPr>
        <w:t>,</w:t>
      </w:r>
      <w:r w:rsidR="00CA7990">
        <w:rPr>
          <w:b/>
        </w:rPr>
        <w:t xml:space="preserve"> </w:t>
      </w:r>
      <w:r w:rsidR="00F601F5">
        <w:rPr>
          <w:b/>
        </w:rPr>
        <w:t xml:space="preserve"> </w:t>
      </w:r>
      <w:r w:rsidR="00010BEE">
        <w:rPr>
          <w:b/>
        </w:rPr>
        <w:t xml:space="preserve">makamınızca uygun görüldüğü takdirde </w:t>
      </w:r>
      <w:r w:rsidR="00F601F5">
        <w:rPr>
          <w:b/>
        </w:rPr>
        <w:t xml:space="preserve"> </w:t>
      </w:r>
      <w:r w:rsidR="00CA7990">
        <w:rPr>
          <w:b/>
        </w:rPr>
        <w:t xml:space="preserve"> kulübümüze</w:t>
      </w:r>
      <w:r w:rsidR="00F601F5">
        <w:rPr>
          <w:b/>
        </w:rPr>
        <w:t xml:space="preserve">  nakd</w:t>
      </w:r>
      <w:r w:rsidR="00CA7990">
        <w:rPr>
          <w:b/>
        </w:rPr>
        <w:t>i</w:t>
      </w:r>
      <w:r w:rsidR="00F601F5">
        <w:rPr>
          <w:b/>
        </w:rPr>
        <w:t xml:space="preserve"> </w:t>
      </w:r>
      <w:r w:rsidR="00010BEE">
        <w:rPr>
          <w:b/>
        </w:rPr>
        <w:t xml:space="preserve"> yardım yapılmasını talep   ediyoruz.</w:t>
      </w:r>
      <w:r w:rsidR="00CA7990">
        <w:rPr>
          <w:b/>
        </w:rPr>
        <w:t xml:space="preserve"> </w:t>
      </w:r>
    </w:p>
    <w:p w:rsidR="00010BEE" w:rsidRDefault="00010BEE" w:rsidP="00CA7990">
      <w:pPr>
        <w:tabs>
          <w:tab w:val="left" w:pos="4130"/>
        </w:tabs>
        <w:ind w:left="708"/>
        <w:rPr>
          <w:b/>
        </w:rPr>
      </w:pPr>
      <w:r>
        <w:rPr>
          <w:b/>
        </w:rPr>
        <w:t xml:space="preserve">          </w:t>
      </w:r>
      <w:r w:rsidR="00F601F5">
        <w:rPr>
          <w:b/>
        </w:rPr>
        <w:t xml:space="preserve"> </w:t>
      </w:r>
      <w:r w:rsidR="00CA7990">
        <w:rPr>
          <w:b/>
        </w:rPr>
        <w:t>Aşağıda yer alan dernek/</w:t>
      </w:r>
      <w:proofErr w:type="gramStart"/>
      <w:r w:rsidR="00CA7990">
        <w:rPr>
          <w:b/>
        </w:rPr>
        <w:t xml:space="preserve">kulüp </w:t>
      </w:r>
      <w:r w:rsidR="00F601F5">
        <w:rPr>
          <w:b/>
        </w:rPr>
        <w:t xml:space="preserve"> </w:t>
      </w:r>
      <w:r w:rsidR="00CA7990">
        <w:rPr>
          <w:b/>
        </w:rPr>
        <w:t>bilgilerinizin</w:t>
      </w:r>
      <w:proofErr w:type="gramEnd"/>
      <w:r w:rsidR="00CA7990">
        <w:rPr>
          <w:b/>
        </w:rPr>
        <w:t xml:space="preserve"> </w:t>
      </w:r>
      <w:r w:rsidR="00F601F5">
        <w:rPr>
          <w:b/>
        </w:rPr>
        <w:t xml:space="preserve"> </w:t>
      </w:r>
      <w:r w:rsidR="00CA7990">
        <w:rPr>
          <w:b/>
        </w:rPr>
        <w:t xml:space="preserve">doğru </w:t>
      </w:r>
      <w:r w:rsidR="00F601F5">
        <w:rPr>
          <w:b/>
        </w:rPr>
        <w:t xml:space="preserve"> </w:t>
      </w:r>
      <w:r w:rsidR="00CA7990">
        <w:rPr>
          <w:b/>
        </w:rPr>
        <w:t>olduğunu</w:t>
      </w:r>
      <w:r>
        <w:rPr>
          <w:b/>
        </w:rPr>
        <w:t>,</w:t>
      </w:r>
      <w:r w:rsidR="00F601F5">
        <w:rPr>
          <w:b/>
        </w:rPr>
        <w:t xml:space="preserve"> </w:t>
      </w:r>
      <w:r w:rsidR="00CA7990">
        <w:rPr>
          <w:b/>
        </w:rPr>
        <w:t xml:space="preserve"> banka hesap numarasının </w:t>
      </w:r>
      <w:r w:rsidR="00F601F5">
        <w:rPr>
          <w:b/>
        </w:rPr>
        <w:t xml:space="preserve">şahıs hesabı çıkması durumunda  ortaya çıkacak bütün yasal sorumlulukları kabul ettiğimizi beyan </w:t>
      </w:r>
      <w:r>
        <w:rPr>
          <w:b/>
        </w:rPr>
        <w:t xml:space="preserve"> eder, </w:t>
      </w:r>
    </w:p>
    <w:p w:rsidR="00332B8A" w:rsidRDefault="00010BEE" w:rsidP="00CA7990">
      <w:pPr>
        <w:tabs>
          <w:tab w:val="left" w:pos="4130"/>
        </w:tabs>
        <w:ind w:left="708"/>
        <w:rPr>
          <w:b/>
        </w:rPr>
      </w:pPr>
      <w:r>
        <w:rPr>
          <w:b/>
        </w:rPr>
        <w:t xml:space="preserve">       Bilgilerinizi ve gereğini arz </w:t>
      </w:r>
      <w:r w:rsidR="00F601F5">
        <w:rPr>
          <w:b/>
        </w:rPr>
        <w:t xml:space="preserve">ederiz. </w:t>
      </w:r>
    </w:p>
    <w:p w:rsidR="00F601F5" w:rsidRDefault="00F601F5" w:rsidP="00CA7990">
      <w:pPr>
        <w:tabs>
          <w:tab w:val="left" w:pos="4130"/>
        </w:tabs>
        <w:ind w:left="708"/>
        <w:rPr>
          <w:b/>
        </w:rPr>
      </w:pPr>
    </w:p>
    <w:p w:rsidR="003B06EC" w:rsidRDefault="003B06EC" w:rsidP="00CA7990">
      <w:pPr>
        <w:tabs>
          <w:tab w:val="left" w:pos="4130"/>
        </w:tabs>
        <w:ind w:left="708"/>
        <w:rPr>
          <w:b/>
        </w:rPr>
      </w:pPr>
    </w:p>
    <w:p w:rsidR="003B06EC" w:rsidRDefault="003B06EC" w:rsidP="00CA7990">
      <w:pPr>
        <w:tabs>
          <w:tab w:val="left" w:pos="4130"/>
        </w:tabs>
        <w:ind w:left="708"/>
        <w:rPr>
          <w:b/>
        </w:rPr>
      </w:pPr>
    </w:p>
    <w:p w:rsidR="00F601F5" w:rsidRDefault="00F601F5" w:rsidP="00CA7990">
      <w:pPr>
        <w:tabs>
          <w:tab w:val="left" w:pos="4130"/>
        </w:tabs>
        <w:ind w:left="708"/>
        <w:rPr>
          <w:b/>
        </w:rPr>
      </w:pPr>
    </w:p>
    <w:p w:rsidR="00F601F5" w:rsidRDefault="00F601F5" w:rsidP="00CA7990">
      <w:pPr>
        <w:tabs>
          <w:tab w:val="left" w:pos="4130"/>
        </w:tabs>
        <w:ind w:left="70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Mühür/İmza</w:t>
      </w:r>
    </w:p>
    <w:p w:rsidR="00F601F5" w:rsidRDefault="00F601F5" w:rsidP="00F601F5">
      <w:pPr>
        <w:tabs>
          <w:tab w:val="left" w:pos="4130"/>
        </w:tabs>
        <w:ind w:left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Kulüp Başkanı Adı-Soyadı</w:t>
      </w:r>
    </w:p>
    <w:p w:rsidR="003B06EC" w:rsidRDefault="003B06EC" w:rsidP="00F601F5">
      <w:pPr>
        <w:tabs>
          <w:tab w:val="left" w:pos="4130"/>
        </w:tabs>
        <w:ind w:left="708"/>
        <w:jc w:val="center"/>
        <w:rPr>
          <w:b/>
        </w:rPr>
      </w:pPr>
    </w:p>
    <w:p w:rsidR="003B06EC" w:rsidRDefault="003B06EC" w:rsidP="00F601F5">
      <w:pPr>
        <w:tabs>
          <w:tab w:val="left" w:pos="4130"/>
        </w:tabs>
        <w:ind w:left="708"/>
        <w:jc w:val="center"/>
        <w:rPr>
          <w:b/>
        </w:rPr>
      </w:pPr>
    </w:p>
    <w:p w:rsidR="00476D32" w:rsidRDefault="00476D32" w:rsidP="00CA7990">
      <w:pPr>
        <w:tabs>
          <w:tab w:val="left" w:pos="4130"/>
        </w:tabs>
        <w:spacing w:after="0"/>
        <w:ind w:left="708"/>
        <w:rPr>
          <w:b/>
          <w:u w:val="single"/>
        </w:rPr>
      </w:pPr>
    </w:p>
    <w:p w:rsidR="00E4731C" w:rsidRPr="00E4731C" w:rsidRDefault="000B7914" w:rsidP="00CA7990">
      <w:pPr>
        <w:tabs>
          <w:tab w:val="left" w:pos="4130"/>
        </w:tabs>
        <w:spacing w:after="0"/>
        <w:ind w:left="708"/>
        <w:rPr>
          <w:b/>
        </w:rPr>
      </w:pPr>
      <w:r>
        <w:rPr>
          <w:b/>
          <w:u w:val="single"/>
        </w:rPr>
        <w:t xml:space="preserve"> </w:t>
      </w:r>
      <w:r w:rsidR="00525601" w:rsidRPr="00525601">
        <w:rPr>
          <w:b/>
          <w:u w:val="single"/>
        </w:rPr>
        <w:t>Spor K</w:t>
      </w:r>
      <w:r w:rsidR="00B97DE5">
        <w:rPr>
          <w:b/>
          <w:u w:val="single"/>
        </w:rPr>
        <w:t>ulübünün</w:t>
      </w:r>
    </w:p>
    <w:p w:rsidR="00D62C4F" w:rsidRDefault="00D62C4F" w:rsidP="00031D8C">
      <w:pPr>
        <w:tabs>
          <w:tab w:val="left" w:pos="4130"/>
        </w:tabs>
        <w:spacing w:after="0"/>
        <w:rPr>
          <w:b/>
        </w:rPr>
      </w:pPr>
      <w:r>
        <w:rPr>
          <w:b/>
        </w:rPr>
        <w:t xml:space="preserve">1-Kulüp </w:t>
      </w:r>
      <w:proofErr w:type="spellStart"/>
      <w:r>
        <w:rPr>
          <w:b/>
        </w:rPr>
        <w:t>Derbis</w:t>
      </w:r>
      <w:proofErr w:type="spellEnd"/>
      <w:r w:rsidR="00FC265C">
        <w:rPr>
          <w:b/>
        </w:rPr>
        <w:t xml:space="preserve"> Kütük</w:t>
      </w:r>
      <w:r>
        <w:rPr>
          <w:b/>
        </w:rPr>
        <w:t xml:space="preserve">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</w:t>
      </w:r>
    </w:p>
    <w:p w:rsidR="00F601F5" w:rsidRDefault="00D62C4F" w:rsidP="00031D8C">
      <w:pPr>
        <w:tabs>
          <w:tab w:val="left" w:pos="4130"/>
        </w:tabs>
        <w:spacing w:after="0"/>
        <w:rPr>
          <w:b/>
        </w:rPr>
      </w:pPr>
      <w:r>
        <w:rPr>
          <w:b/>
        </w:rPr>
        <w:t>2</w:t>
      </w:r>
      <w:r w:rsidR="00525601">
        <w:rPr>
          <w:b/>
        </w:rPr>
        <w:t xml:space="preserve">- </w:t>
      </w:r>
      <w:r w:rsidR="00B97DE5">
        <w:rPr>
          <w:b/>
        </w:rPr>
        <w:t xml:space="preserve">Kulübün </w:t>
      </w:r>
      <w:proofErr w:type="gramStart"/>
      <w:r w:rsidR="00B97DE5">
        <w:rPr>
          <w:b/>
        </w:rPr>
        <w:t>a</w:t>
      </w:r>
      <w:r w:rsidR="00525601" w:rsidRPr="00525601">
        <w:rPr>
          <w:b/>
        </w:rPr>
        <w:t xml:space="preserve">dı </w:t>
      </w:r>
      <w:r w:rsidR="00BA1BEE">
        <w:rPr>
          <w:b/>
        </w:rPr>
        <w:t xml:space="preserve"> </w:t>
      </w:r>
      <w:r w:rsidR="0078207C">
        <w:rPr>
          <w:b/>
        </w:rPr>
        <w:t>:</w:t>
      </w:r>
      <w:proofErr w:type="gramEnd"/>
    </w:p>
    <w:p w:rsidR="00F601F5" w:rsidRDefault="003B06EC" w:rsidP="00031D8C">
      <w:pPr>
        <w:tabs>
          <w:tab w:val="left" w:pos="4130"/>
        </w:tabs>
        <w:spacing w:after="0"/>
        <w:rPr>
          <w:b/>
        </w:rPr>
      </w:pPr>
      <w:r>
        <w:rPr>
          <w:b/>
        </w:rPr>
        <w:t>3</w:t>
      </w:r>
      <w:r w:rsidR="00F601F5">
        <w:rPr>
          <w:b/>
        </w:rPr>
        <w:t xml:space="preserve">-Banka </w:t>
      </w:r>
      <w:proofErr w:type="gramStart"/>
      <w:r w:rsidR="00F601F5">
        <w:rPr>
          <w:b/>
        </w:rPr>
        <w:t>Adı :</w:t>
      </w:r>
      <w:proofErr w:type="gramEnd"/>
    </w:p>
    <w:p w:rsidR="00525601" w:rsidRDefault="003B06EC" w:rsidP="00031D8C">
      <w:pPr>
        <w:tabs>
          <w:tab w:val="left" w:pos="4130"/>
        </w:tabs>
        <w:spacing w:after="0"/>
        <w:rPr>
          <w:b/>
        </w:rPr>
      </w:pPr>
      <w:r>
        <w:rPr>
          <w:b/>
        </w:rPr>
        <w:t>4</w:t>
      </w:r>
      <w:r w:rsidR="00F601F5">
        <w:rPr>
          <w:b/>
        </w:rPr>
        <w:t>-IBAN NO (Kulüp adına açılmış olmalı) :</w:t>
      </w:r>
      <w:r w:rsidR="00525601">
        <w:rPr>
          <w:b/>
        </w:rPr>
        <w:tab/>
      </w:r>
      <w:r w:rsidR="00525601">
        <w:rPr>
          <w:b/>
        </w:rPr>
        <w:tab/>
      </w:r>
    </w:p>
    <w:p w:rsidR="005522DD" w:rsidRDefault="003B06EC" w:rsidP="00031D8C">
      <w:pPr>
        <w:tabs>
          <w:tab w:val="left" w:pos="4130"/>
        </w:tabs>
        <w:spacing w:after="0"/>
        <w:rPr>
          <w:b/>
        </w:rPr>
      </w:pPr>
      <w:r>
        <w:rPr>
          <w:b/>
        </w:rPr>
        <w:t>5</w:t>
      </w:r>
      <w:r w:rsidR="00A16E64">
        <w:rPr>
          <w:b/>
        </w:rPr>
        <w:t>-</w:t>
      </w:r>
      <w:proofErr w:type="gramStart"/>
      <w:r w:rsidR="00A16E64">
        <w:rPr>
          <w:b/>
        </w:rPr>
        <w:t xml:space="preserve">Adres </w:t>
      </w:r>
      <w:r w:rsidR="005522DD">
        <w:rPr>
          <w:b/>
        </w:rPr>
        <w:t xml:space="preserve"> :</w:t>
      </w:r>
      <w:proofErr w:type="gramEnd"/>
    </w:p>
    <w:p w:rsidR="004B4157" w:rsidRDefault="003B06EC" w:rsidP="00525601">
      <w:pPr>
        <w:tabs>
          <w:tab w:val="left" w:pos="4130"/>
        </w:tabs>
        <w:spacing w:after="120"/>
        <w:rPr>
          <w:b/>
        </w:rPr>
      </w:pPr>
      <w:r>
        <w:rPr>
          <w:b/>
        </w:rPr>
        <w:t>6</w:t>
      </w:r>
      <w:r w:rsidR="00A16E64">
        <w:rPr>
          <w:b/>
        </w:rPr>
        <w:t xml:space="preserve">-Kulüp Başkanı </w:t>
      </w:r>
      <w:proofErr w:type="gramStart"/>
      <w:r w:rsidR="00A16E64">
        <w:rPr>
          <w:b/>
        </w:rPr>
        <w:t>GSM</w:t>
      </w:r>
      <w:r w:rsidR="00BA1BEE">
        <w:rPr>
          <w:b/>
        </w:rPr>
        <w:t xml:space="preserve"> </w:t>
      </w:r>
      <w:r w:rsidR="00E4731C">
        <w:rPr>
          <w:b/>
        </w:rPr>
        <w:t>:</w:t>
      </w:r>
      <w:proofErr w:type="gramEnd"/>
    </w:p>
    <w:p w:rsidR="00640B6E" w:rsidRDefault="00640B6E" w:rsidP="006907B0">
      <w:pPr>
        <w:tabs>
          <w:tab w:val="left" w:pos="4130"/>
        </w:tabs>
        <w:spacing w:after="120"/>
        <w:rPr>
          <w:b/>
        </w:rPr>
      </w:pPr>
    </w:p>
    <w:sectPr w:rsidR="00640B6E" w:rsidSect="00640B6E">
      <w:pgSz w:w="11906" w:h="16838"/>
      <w:pgMar w:top="284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637"/>
    <w:multiLevelType w:val="hybridMultilevel"/>
    <w:tmpl w:val="FB48857A"/>
    <w:lvl w:ilvl="0" w:tplc="08D07D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1CD7"/>
    <w:multiLevelType w:val="hybridMultilevel"/>
    <w:tmpl w:val="A34072C6"/>
    <w:lvl w:ilvl="0" w:tplc="586E0CFC">
      <w:start w:val="1"/>
      <w:numFmt w:val="lowerLetter"/>
      <w:lvlText w:val="%1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1D98"/>
    <w:multiLevelType w:val="hybridMultilevel"/>
    <w:tmpl w:val="9F68E672"/>
    <w:lvl w:ilvl="0" w:tplc="2E62F3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F3402"/>
    <w:multiLevelType w:val="hybridMultilevel"/>
    <w:tmpl w:val="146A933E"/>
    <w:lvl w:ilvl="0" w:tplc="DB2A5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D0F21"/>
    <w:multiLevelType w:val="hybridMultilevel"/>
    <w:tmpl w:val="00B215D6"/>
    <w:lvl w:ilvl="0" w:tplc="D2DE15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D1A9C"/>
    <w:multiLevelType w:val="hybridMultilevel"/>
    <w:tmpl w:val="CB0E5A3C"/>
    <w:lvl w:ilvl="0" w:tplc="D11010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D78AE"/>
    <w:multiLevelType w:val="hybridMultilevel"/>
    <w:tmpl w:val="15105872"/>
    <w:lvl w:ilvl="0" w:tplc="AC7EFE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ED"/>
    <w:rsid w:val="000041AC"/>
    <w:rsid w:val="00010704"/>
    <w:rsid w:val="00010BEE"/>
    <w:rsid w:val="000110F2"/>
    <w:rsid w:val="00017728"/>
    <w:rsid w:val="000243E8"/>
    <w:rsid w:val="000244CF"/>
    <w:rsid w:val="00025E45"/>
    <w:rsid w:val="00025EB5"/>
    <w:rsid w:val="00030B01"/>
    <w:rsid w:val="00031D8C"/>
    <w:rsid w:val="00035103"/>
    <w:rsid w:val="00035C81"/>
    <w:rsid w:val="00037A93"/>
    <w:rsid w:val="00050CA1"/>
    <w:rsid w:val="000716C4"/>
    <w:rsid w:val="00074D1C"/>
    <w:rsid w:val="00076C3A"/>
    <w:rsid w:val="00086C8A"/>
    <w:rsid w:val="00094FE4"/>
    <w:rsid w:val="000A2228"/>
    <w:rsid w:val="000B6A03"/>
    <w:rsid w:val="000B7914"/>
    <w:rsid w:val="000C7CF3"/>
    <w:rsid w:val="000D159E"/>
    <w:rsid w:val="000E1958"/>
    <w:rsid w:val="000E60EE"/>
    <w:rsid w:val="000F089D"/>
    <w:rsid w:val="000F1EC7"/>
    <w:rsid w:val="00100482"/>
    <w:rsid w:val="00124003"/>
    <w:rsid w:val="001311F6"/>
    <w:rsid w:val="001329E1"/>
    <w:rsid w:val="00136FE4"/>
    <w:rsid w:val="0014036E"/>
    <w:rsid w:val="001522B0"/>
    <w:rsid w:val="00176EC9"/>
    <w:rsid w:val="0018037A"/>
    <w:rsid w:val="0018684D"/>
    <w:rsid w:val="00197F1D"/>
    <w:rsid w:val="001A3865"/>
    <w:rsid w:val="001C3AB1"/>
    <w:rsid w:val="001C5365"/>
    <w:rsid w:val="001D1FFB"/>
    <w:rsid w:val="001E153A"/>
    <w:rsid w:val="001E347F"/>
    <w:rsid w:val="001E393D"/>
    <w:rsid w:val="001E3977"/>
    <w:rsid w:val="001E66BE"/>
    <w:rsid w:val="001E7E03"/>
    <w:rsid w:val="001E7F4F"/>
    <w:rsid w:val="001F2A40"/>
    <w:rsid w:val="00206E0F"/>
    <w:rsid w:val="0021014C"/>
    <w:rsid w:val="002130B5"/>
    <w:rsid w:val="0022167F"/>
    <w:rsid w:val="00221DE0"/>
    <w:rsid w:val="00224BED"/>
    <w:rsid w:val="00224CF9"/>
    <w:rsid w:val="00246067"/>
    <w:rsid w:val="0025600F"/>
    <w:rsid w:val="00267118"/>
    <w:rsid w:val="002759A7"/>
    <w:rsid w:val="00294AB9"/>
    <w:rsid w:val="0029723E"/>
    <w:rsid w:val="002B14E4"/>
    <w:rsid w:val="002C05C8"/>
    <w:rsid w:val="002C0BF5"/>
    <w:rsid w:val="002D145C"/>
    <w:rsid w:val="002D17BD"/>
    <w:rsid w:val="00300406"/>
    <w:rsid w:val="00312B5A"/>
    <w:rsid w:val="003133DF"/>
    <w:rsid w:val="003217AE"/>
    <w:rsid w:val="00327E47"/>
    <w:rsid w:val="00332B8A"/>
    <w:rsid w:val="003419A4"/>
    <w:rsid w:val="003453CB"/>
    <w:rsid w:val="003540F3"/>
    <w:rsid w:val="00356E28"/>
    <w:rsid w:val="00387DAC"/>
    <w:rsid w:val="00387DEE"/>
    <w:rsid w:val="0039022C"/>
    <w:rsid w:val="00391CFB"/>
    <w:rsid w:val="00391F0D"/>
    <w:rsid w:val="00396737"/>
    <w:rsid w:val="003A17F5"/>
    <w:rsid w:val="003A72EA"/>
    <w:rsid w:val="003B06EC"/>
    <w:rsid w:val="003D3F68"/>
    <w:rsid w:val="003E14CC"/>
    <w:rsid w:val="003E2C0E"/>
    <w:rsid w:val="003E3CCF"/>
    <w:rsid w:val="003F7412"/>
    <w:rsid w:val="00401EAC"/>
    <w:rsid w:val="004152F2"/>
    <w:rsid w:val="004176BB"/>
    <w:rsid w:val="00424166"/>
    <w:rsid w:val="0042498A"/>
    <w:rsid w:val="00427E24"/>
    <w:rsid w:val="00434D19"/>
    <w:rsid w:val="004371D2"/>
    <w:rsid w:val="0044195B"/>
    <w:rsid w:val="004430AB"/>
    <w:rsid w:val="00446DE5"/>
    <w:rsid w:val="00447471"/>
    <w:rsid w:val="00452D96"/>
    <w:rsid w:val="00456D82"/>
    <w:rsid w:val="00466A52"/>
    <w:rsid w:val="00476D32"/>
    <w:rsid w:val="00484B18"/>
    <w:rsid w:val="00485507"/>
    <w:rsid w:val="004927FC"/>
    <w:rsid w:val="004941C1"/>
    <w:rsid w:val="00495E39"/>
    <w:rsid w:val="004A5BD6"/>
    <w:rsid w:val="004B0094"/>
    <w:rsid w:val="004B1E70"/>
    <w:rsid w:val="004B4157"/>
    <w:rsid w:val="004B510F"/>
    <w:rsid w:val="004B751E"/>
    <w:rsid w:val="004C13D9"/>
    <w:rsid w:val="004C34A8"/>
    <w:rsid w:val="004D1C20"/>
    <w:rsid w:val="004E027A"/>
    <w:rsid w:val="004E159D"/>
    <w:rsid w:val="004E1710"/>
    <w:rsid w:val="004E570F"/>
    <w:rsid w:val="004F2C24"/>
    <w:rsid w:val="004F4D1A"/>
    <w:rsid w:val="005002C9"/>
    <w:rsid w:val="00503434"/>
    <w:rsid w:val="00524A70"/>
    <w:rsid w:val="00525601"/>
    <w:rsid w:val="00532DFB"/>
    <w:rsid w:val="00535392"/>
    <w:rsid w:val="00536AD4"/>
    <w:rsid w:val="00545F9B"/>
    <w:rsid w:val="00550BB4"/>
    <w:rsid w:val="005522DD"/>
    <w:rsid w:val="00566D4E"/>
    <w:rsid w:val="00567CCB"/>
    <w:rsid w:val="005715F6"/>
    <w:rsid w:val="00571B0B"/>
    <w:rsid w:val="0058252A"/>
    <w:rsid w:val="00594856"/>
    <w:rsid w:val="00594ED6"/>
    <w:rsid w:val="00595E25"/>
    <w:rsid w:val="005978D9"/>
    <w:rsid w:val="005A6767"/>
    <w:rsid w:val="005C0F71"/>
    <w:rsid w:val="005C7FE3"/>
    <w:rsid w:val="005D0647"/>
    <w:rsid w:val="005D566D"/>
    <w:rsid w:val="005F1AB1"/>
    <w:rsid w:val="005F6C3D"/>
    <w:rsid w:val="00602706"/>
    <w:rsid w:val="006028E4"/>
    <w:rsid w:val="00606645"/>
    <w:rsid w:val="00616B7B"/>
    <w:rsid w:val="0062054D"/>
    <w:rsid w:val="006212C2"/>
    <w:rsid w:val="00623CC5"/>
    <w:rsid w:val="006269BC"/>
    <w:rsid w:val="00635146"/>
    <w:rsid w:val="00640B6E"/>
    <w:rsid w:val="00641B80"/>
    <w:rsid w:val="006628A5"/>
    <w:rsid w:val="00667180"/>
    <w:rsid w:val="006673BE"/>
    <w:rsid w:val="00673946"/>
    <w:rsid w:val="00684F4F"/>
    <w:rsid w:val="006866EB"/>
    <w:rsid w:val="006907B0"/>
    <w:rsid w:val="00692D2E"/>
    <w:rsid w:val="006A1C8E"/>
    <w:rsid w:val="006A5A3F"/>
    <w:rsid w:val="006B439C"/>
    <w:rsid w:val="006C74F9"/>
    <w:rsid w:val="006D0788"/>
    <w:rsid w:val="006D5058"/>
    <w:rsid w:val="006D7B75"/>
    <w:rsid w:val="006E5CE3"/>
    <w:rsid w:val="006F325E"/>
    <w:rsid w:val="006F3E6F"/>
    <w:rsid w:val="00705E59"/>
    <w:rsid w:val="00706A7B"/>
    <w:rsid w:val="0070708F"/>
    <w:rsid w:val="00720C64"/>
    <w:rsid w:val="0072268A"/>
    <w:rsid w:val="007427D4"/>
    <w:rsid w:val="00745110"/>
    <w:rsid w:val="007455DD"/>
    <w:rsid w:val="00745C8D"/>
    <w:rsid w:val="00745E11"/>
    <w:rsid w:val="007554AE"/>
    <w:rsid w:val="00766D62"/>
    <w:rsid w:val="00775992"/>
    <w:rsid w:val="0078207C"/>
    <w:rsid w:val="0078708C"/>
    <w:rsid w:val="00796DE4"/>
    <w:rsid w:val="007A1BE3"/>
    <w:rsid w:val="007A425C"/>
    <w:rsid w:val="007A54FB"/>
    <w:rsid w:val="007B4FAF"/>
    <w:rsid w:val="007C282F"/>
    <w:rsid w:val="007C6E27"/>
    <w:rsid w:val="007D06F2"/>
    <w:rsid w:val="007D2C07"/>
    <w:rsid w:val="007D51C1"/>
    <w:rsid w:val="007D5939"/>
    <w:rsid w:val="007D69E5"/>
    <w:rsid w:val="007E20B8"/>
    <w:rsid w:val="007E75F6"/>
    <w:rsid w:val="007F428F"/>
    <w:rsid w:val="007F55BF"/>
    <w:rsid w:val="007F59F3"/>
    <w:rsid w:val="0080259C"/>
    <w:rsid w:val="00803012"/>
    <w:rsid w:val="00803CE4"/>
    <w:rsid w:val="008102F7"/>
    <w:rsid w:val="0081721A"/>
    <w:rsid w:val="008275D3"/>
    <w:rsid w:val="0083239B"/>
    <w:rsid w:val="00832B49"/>
    <w:rsid w:val="00837F37"/>
    <w:rsid w:val="008437DA"/>
    <w:rsid w:val="00845C40"/>
    <w:rsid w:val="008663F5"/>
    <w:rsid w:val="00867D89"/>
    <w:rsid w:val="00875823"/>
    <w:rsid w:val="00875B6F"/>
    <w:rsid w:val="0088105F"/>
    <w:rsid w:val="008831FF"/>
    <w:rsid w:val="008956EE"/>
    <w:rsid w:val="008A10F6"/>
    <w:rsid w:val="008A4E63"/>
    <w:rsid w:val="008A53E8"/>
    <w:rsid w:val="008A77C5"/>
    <w:rsid w:val="008B2FB1"/>
    <w:rsid w:val="008B3B29"/>
    <w:rsid w:val="008C11FB"/>
    <w:rsid w:val="008C1DE5"/>
    <w:rsid w:val="008D582B"/>
    <w:rsid w:val="008E0821"/>
    <w:rsid w:val="008E3915"/>
    <w:rsid w:val="008E4DA0"/>
    <w:rsid w:val="008E71F5"/>
    <w:rsid w:val="008F20D7"/>
    <w:rsid w:val="0090717F"/>
    <w:rsid w:val="009134B4"/>
    <w:rsid w:val="009155A2"/>
    <w:rsid w:val="009171F8"/>
    <w:rsid w:val="00920BDC"/>
    <w:rsid w:val="00942D8C"/>
    <w:rsid w:val="00945537"/>
    <w:rsid w:val="00952F2D"/>
    <w:rsid w:val="00962644"/>
    <w:rsid w:val="00963B3E"/>
    <w:rsid w:val="00967E87"/>
    <w:rsid w:val="0098339A"/>
    <w:rsid w:val="00987720"/>
    <w:rsid w:val="009909A4"/>
    <w:rsid w:val="00991471"/>
    <w:rsid w:val="009A05C5"/>
    <w:rsid w:val="009A330C"/>
    <w:rsid w:val="009A3541"/>
    <w:rsid w:val="009A7797"/>
    <w:rsid w:val="009C66B3"/>
    <w:rsid w:val="009C7814"/>
    <w:rsid w:val="009D21E1"/>
    <w:rsid w:val="009E06AF"/>
    <w:rsid w:val="009E43A2"/>
    <w:rsid w:val="009E72D5"/>
    <w:rsid w:val="009F059B"/>
    <w:rsid w:val="009F2595"/>
    <w:rsid w:val="009F5877"/>
    <w:rsid w:val="009F645E"/>
    <w:rsid w:val="009F7502"/>
    <w:rsid w:val="00A00435"/>
    <w:rsid w:val="00A00A54"/>
    <w:rsid w:val="00A0550A"/>
    <w:rsid w:val="00A16E64"/>
    <w:rsid w:val="00A257C4"/>
    <w:rsid w:val="00A300FB"/>
    <w:rsid w:val="00A3581E"/>
    <w:rsid w:val="00A434AF"/>
    <w:rsid w:val="00A5630C"/>
    <w:rsid w:val="00A60866"/>
    <w:rsid w:val="00A61F30"/>
    <w:rsid w:val="00A62E29"/>
    <w:rsid w:val="00A674F2"/>
    <w:rsid w:val="00A67A44"/>
    <w:rsid w:val="00A67E3F"/>
    <w:rsid w:val="00A76675"/>
    <w:rsid w:val="00A919A4"/>
    <w:rsid w:val="00A91EE1"/>
    <w:rsid w:val="00AA6FFD"/>
    <w:rsid w:val="00AB3D11"/>
    <w:rsid w:val="00AB4D06"/>
    <w:rsid w:val="00AE0B93"/>
    <w:rsid w:val="00AE3B6C"/>
    <w:rsid w:val="00AE699E"/>
    <w:rsid w:val="00AF379D"/>
    <w:rsid w:val="00AF68B0"/>
    <w:rsid w:val="00B07A60"/>
    <w:rsid w:val="00B107B3"/>
    <w:rsid w:val="00B21626"/>
    <w:rsid w:val="00B254EF"/>
    <w:rsid w:val="00B25FF8"/>
    <w:rsid w:val="00B311C2"/>
    <w:rsid w:val="00B33B10"/>
    <w:rsid w:val="00B340AD"/>
    <w:rsid w:val="00B34F32"/>
    <w:rsid w:val="00B3613B"/>
    <w:rsid w:val="00B36557"/>
    <w:rsid w:val="00B41B6C"/>
    <w:rsid w:val="00B63140"/>
    <w:rsid w:val="00B66A55"/>
    <w:rsid w:val="00B7367C"/>
    <w:rsid w:val="00B74589"/>
    <w:rsid w:val="00B751DC"/>
    <w:rsid w:val="00B80429"/>
    <w:rsid w:val="00B8351D"/>
    <w:rsid w:val="00B90991"/>
    <w:rsid w:val="00B91373"/>
    <w:rsid w:val="00B9254A"/>
    <w:rsid w:val="00B94D8C"/>
    <w:rsid w:val="00B9536C"/>
    <w:rsid w:val="00B97DE5"/>
    <w:rsid w:val="00BA09A6"/>
    <w:rsid w:val="00BA1BEE"/>
    <w:rsid w:val="00BB2D43"/>
    <w:rsid w:val="00BB5AB2"/>
    <w:rsid w:val="00BC1F68"/>
    <w:rsid w:val="00BC3651"/>
    <w:rsid w:val="00BD7F41"/>
    <w:rsid w:val="00BE2A55"/>
    <w:rsid w:val="00BE38AD"/>
    <w:rsid w:val="00BF5C1E"/>
    <w:rsid w:val="00BF65F1"/>
    <w:rsid w:val="00C057E2"/>
    <w:rsid w:val="00C14848"/>
    <w:rsid w:val="00C2222E"/>
    <w:rsid w:val="00C22691"/>
    <w:rsid w:val="00C26956"/>
    <w:rsid w:val="00C275A4"/>
    <w:rsid w:val="00C3071E"/>
    <w:rsid w:val="00C32C42"/>
    <w:rsid w:val="00C40302"/>
    <w:rsid w:val="00C614A6"/>
    <w:rsid w:val="00C72ACD"/>
    <w:rsid w:val="00C942E6"/>
    <w:rsid w:val="00CA7990"/>
    <w:rsid w:val="00CB2897"/>
    <w:rsid w:val="00CC00AF"/>
    <w:rsid w:val="00CE5AD6"/>
    <w:rsid w:val="00CF29C6"/>
    <w:rsid w:val="00D000A5"/>
    <w:rsid w:val="00D04A18"/>
    <w:rsid w:val="00D22E01"/>
    <w:rsid w:val="00D24AB1"/>
    <w:rsid w:val="00D41622"/>
    <w:rsid w:val="00D4292E"/>
    <w:rsid w:val="00D45260"/>
    <w:rsid w:val="00D50262"/>
    <w:rsid w:val="00D51454"/>
    <w:rsid w:val="00D51736"/>
    <w:rsid w:val="00D543EA"/>
    <w:rsid w:val="00D62C4F"/>
    <w:rsid w:val="00D72364"/>
    <w:rsid w:val="00D76D99"/>
    <w:rsid w:val="00D82652"/>
    <w:rsid w:val="00D86152"/>
    <w:rsid w:val="00D8718A"/>
    <w:rsid w:val="00DA423A"/>
    <w:rsid w:val="00DB54E9"/>
    <w:rsid w:val="00DC2BDA"/>
    <w:rsid w:val="00DC447C"/>
    <w:rsid w:val="00DC653E"/>
    <w:rsid w:val="00DE45A4"/>
    <w:rsid w:val="00DE69B1"/>
    <w:rsid w:val="00DF7D1A"/>
    <w:rsid w:val="00E020E3"/>
    <w:rsid w:val="00E07601"/>
    <w:rsid w:val="00E10765"/>
    <w:rsid w:val="00E111E4"/>
    <w:rsid w:val="00E17D61"/>
    <w:rsid w:val="00E238C1"/>
    <w:rsid w:val="00E23EC0"/>
    <w:rsid w:val="00E24622"/>
    <w:rsid w:val="00E3109A"/>
    <w:rsid w:val="00E4530E"/>
    <w:rsid w:val="00E4731C"/>
    <w:rsid w:val="00E54353"/>
    <w:rsid w:val="00E674AC"/>
    <w:rsid w:val="00E76B8D"/>
    <w:rsid w:val="00E93B39"/>
    <w:rsid w:val="00E97076"/>
    <w:rsid w:val="00EA3124"/>
    <w:rsid w:val="00EA52E8"/>
    <w:rsid w:val="00EA7750"/>
    <w:rsid w:val="00EB04D5"/>
    <w:rsid w:val="00EC74D3"/>
    <w:rsid w:val="00ED1F87"/>
    <w:rsid w:val="00ED3C4A"/>
    <w:rsid w:val="00EE7747"/>
    <w:rsid w:val="00EF303D"/>
    <w:rsid w:val="00F05512"/>
    <w:rsid w:val="00F161D1"/>
    <w:rsid w:val="00F176D2"/>
    <w:rsid w:val="00F17B24"/>
    <w:rsid w:val="00F27C43"/>
    <w:rsid w:val="00F42C63"/>
    <w:rsid w:val="00F50D87"/>
    <w:rsid w:val="00F52B07"/>
    <w:rsid w:val="00F601F5"/>
    <w:rsid w:val="00F716CA"/>
    <w:rsid w:val="00F767AA"/>
    <w:rsid w:val="00F830BF"/>
    <w:rsid w:val="00F85165"/>
    <w:rsid w:val="00F87800"/>
    <w:rsid w:val="00F96742"/>
    <w:rsid w:val="00FA617B"/>
    <w:rsid w:val="00FA621A"/>
    <w:rsid w:val="00FA7CDB"/>
    <w:rsid w:val="00FB30AD"/>
    <w:rsid w:val="00FB3E54"/>
    <w:rsid w:val="00FC265C"/>
    <w:rsid w:val="00FE03D2"/>
    <w:rsid w:val="00FE3E21"/>
    <w:rsid w:val="00FF5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5C5"/>
    <w:rPr>
      <w:rFonts w:ascii="Tahoma" w:hAnsi="Tahoma" w:cs="Tahoma"/>
      <w:sz w:val="16"/>
      <w:szCs w:val="16"/>
      <w:lang w:eastAsia="en-US"/>
    </w:rPr>
  </w:style>
  <w:style w:type="character" w:customStyle="1" w:styleId="nobr1">
    <w:name w:val="nobr1"/>
    <w:basedOn w:val="VarsaylanParagrafYazTipi"/>
    <w:rsid w:val="00D41622"/>
  </w:style>
  <w:style w:type="paragraph" w:styleId="ListeParagraf">
    <w:name w:val="List Paragraph"/>
    <w:basedOn w:val="Normal"/>
    <w:uiPriority w:val="34"/>
    <w:qFormat/>
    <w:rsid w:val="00246067"/>
    <w:pPr>
      <w:ind w:left="720"/>
      <w:contextualSpacing/>
    </w:pPr>
  </w:style>
  <w:style w:type="paragraph" w:styleId="AralkYok">
    <w:name w:val="No Spacing"/>
    <w:uiPriority w:val="1"/>
    <w:qFormat/>
    <w:rsid w:val="0053539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5C5"/>
    <w:rPr>
      <w:rFonts w:ascii="Tahoma" w:hAnsi="Tahoma" w:cs="Tahoma"/>
      <w:sz w:val="16"/>
      <w:szCs w:val="16"/>
      <w:lang w:eastAsia="en-US"/>
    </w:rPr>
  </w:style>
  <w:style w:type="character" w:customStyle="1" w:styleId="nobr1">
    <w:name w:val="nobr1"/>
    <w:basedOn w:val="VarsaylanParagrafYazTipi"/>
    <w:rsid w:val="00D41622"/>
  </w:style>
  <w:style w:type="paragraph" w:styleId="ListeParagraf">
    <w:name w:val="List Paragraph"/>
    <w:basedOn w:val="Normal"/>
    <w:uiPriority w:val="34"/>
    <w:qFormat/>
    <w:rsid w:val="00246067"/>
    <w:pPr>
      <w:ind w:left="720"/>
      <w:contextualSpacing/>
    </w:pPr>
  </w:style>
  <w:style w:type="paragraph" w:styleId="AralkYok">
    <w:name w:val="No Spacing"/>
    <w:uiPriority w:val="1"/>
    <w:qFormat/>
    <w:rsid w:val="005353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\Desktop\nakdi%20yard&#305;m%20%20(2)\nakdi%20yard&#305;m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A86E7-A929-4683-89B5-8681D7BC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nakdi yardım formu</Template>
  <TotalTime>271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pc</cp:lastModifiedBy>
  <cp:revision>24</cp:revision>
  <cp:lastPrinted>2016-11-03T12:26:00Z</cp:lastPrinted>
  <dcterms:created xsi:type="dcterms:W3CDTF">2021-05-10T11:53:00Z</dcterms:created>
  <dcterms:modified xsi:type="dcterms:W3CDTF">2021-05-22T09:38:00Z</dcterms:modified>
</cp:coreProperties>
</file>